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97D" w:rsidRDefault="00E7697D">
      <w:pPr>
        <w:pStyle w:val="Firstlineindent"/>
      </w:pPr>
      <w:bookmarkStart w:id="0" w:name="_GoBack"/>
      <w:bookmarkEnd w:id="0"/>
    </w:p>
    <w:p w:rsidR="00E7697D" w:rsidRDefault="00761069">
      <w:pPr>
        <w:pStyle w:val="Firstlineindent"/>
        <w:jc w:val="center"/>
        <w:rPr>
          <w:b/>
          <w:bCs/>
        </w:rPr>
      </w:pPr>
      <w:r>
        <w:rPr>
          <w:b/>
          <w:bCs/>
        </w:rPr>
        <w:t xml:space="preserve">Информация об организациях строительной отрасли Свердловской области, </w:t>
      </w:r>
      <w:r>
        <w:rPr>
          <w:b/>
          <w:bCs/>
        </w:rPr>
        <w:br/>
      </w:r>
      <w:r>
        <w:rPr>
          <w:b/>
          <w:bCs/>
        </w:rPr>
        <w:t>зарегистрированных на цифровой платформе «Свой труд»</w:t>
      </w:r>
    </w:p>
    <w:p w:rsidR="00E7697D" w:rsidRDefault="00E7697D">
      <w:pPr>
        <w:pStyle w:val="Firstlineindent"/>
      </w:pPr>
    </w:p>
    <w:tbl>
      <w:tblPr>
        <w:tblW w:w="15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"/>
        <w:gridCol w:w="2673"/>
        <w:gridCol w:w="3164"/>
        <w:gridCol w:w="2659"/>
        <w:gridCol w:w="2045"/>
        <w:gridCol w:w="1650"/>
        <w:gridCol w:w="1869"/>
      </w:tblGrid>
      <w:tr w:rsidR="00E7697D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761069">
            <w:pPr>
              <w:pStyle w:val="TableContents"/>
            </w:pPr>
            <w:r>
              <w:t>№ п/п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761069">
            <w:pPr>
              <w:pStyle w:val="TableContents"/>
            </w:pPr>
            <w:r>
              <w:t>Наименование организации строительной отрасли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761069">
            <w:pPr>
              <w:pStyle w:val="TableContents"/>
            </w:pPr>
            <w:r>
              <w:t xml:space="preserve">Адрес </w:t>
            </w:r>
            <w:r>
              <w:t>осуществления деятельности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761069">
            <w:pPr>
              <w:pStyle w:val="TableContents"/>
            </w:pPr>
            <w:r>
              <w:t>Ответственное лицо, контактные данные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761069">
            <w:pPr>
              <w:pStyle w:val="TableContents"/>
            </w:pPr>
            <w:r>
              <w:t>Количество размещенных вакансий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761069">
            <w:pPr>
              <w:pStyle w:val="TableContents"/>
            </w:pPr>
            <w:r>
              <w:t>Количество замещенных вакансий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761069">
            <w:pPr>
              <w:pStyle w:val="TableContents"/>
            </w:pPr>
            <w:r>
              <w:t>Примечание</w:t>
            </w:r>
          </w:p>
        </w:tc>
      </w:tr>
      <w:tr w:rsidR="00E7697D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761069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пример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761069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ООО «Строительные технологии»</w:t>
            </w: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761069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г. Екатеринбурга, ул. Лесная, 9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761069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 xml:space="preserve">Иванова Алена Ивановна,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(343)367-21-52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761069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761069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761069">
            <w:pPr>
              <w:pStyle w:val="TableContents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</w:tr>
      <w:tr w:rsidR="00E7697D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</w:tr>
      <w:tr w:rsidR="00E7697D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</w:tr>
      <w:tr w:rsidR="00E7697D">
        <w:tblPrEx>
          <w:tblCellMar>
            <w:top w:w="0" w:type="dxa"/>
            <w:bottom w:w="0" w:type="dxa"/>
          </w:tblCellMar>
        </w:tblPrEx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97D" w:rsidRDefault="00E7697D">
            <w:pPr>
              <w:pStyle w:val="TableContents"/>
            </w:pPr>
          </w:p>
        </w:tc>
      </w:tr>
    </w:tbl>
    <w:p w:rsidR="00E7697D" w:rsidRDefault="00E7697D">
      <w:pPr>
        <w:pStyle w:val="Firstlineindent"/>
      </w:pPr>
    </w:p>
    <w:sectPr w:rsidR="00E7697D">
      <w:headerReference w:type="default" r:id="rId7"/>
      <w:footerReference w:type="default" r:id="rId8"/>
      <w:pgSz w:w="16838" w:h="11906" w:orient="landscape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69" w:rsidRDefault="00761069">
      <w:r>
        <w:separator/>
      </w:r>
    </w:p>
  </w:endnote>
  <w:endnote w:type="continuationSeparator" w:id="0">
    <w:p w:rsidR="00761069" w:rsidRDefault="0076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Mono"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938" w:rsidRDefault="0076106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69" w:rsidRDefault="00761069">
      <w:r>
        <w:rPr>
          <w:color w:val="000000"/>
        </w:rPr>
        <w:separator/>
      </w:r>
    </w:p>
  </w:footnote>
  <w:footnote w:type="continuationSeparator" w:id="0">
    <w:p w:rsidR="00761069" w:rsidRDefault="00761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938" w:rsidRDefault="00761069">
    <w:pPr>
      <w:pStyle w:val="ac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013D8"/>
    <w:multiLevelType w:val="multilevel"/>
    <w:tmpl w:val="DCBE01E2"/>
    <w:styleLink w:val="a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" w15:restartNumberingAfterBreak="0">
    <w:nsid w:val="33DE143E"/>
    <w:multiLevelType w:val="multilevel"/>
    <w:tmpl w:val="7D0CD814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2" w15:restartNumberingAfterBreak="0">
    <w:nsid w:val="3E243773"/>
    <w:multiLevelType w:val="multilevel"/>
    <w:tmpl w:val="C714D33E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3" w15:restartNumberingAfterBreak="0">
    <w:nsid w:val="3F3102EB"/>
    <w:multiLevelType w:val="multilevel"/>
    <w:tmpl w:val="589A91DC"/>
    <w:styleLink w:val="a0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4" w15:restartNumberingAfterBreak="0">
    <w:nsid w:val="4D736FC6"/>
    <w:multiLevelType w:val="multilevel"/>
    <w:tmpl w:val="8F5A0518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5" w15:restartNumberingAfterBreak="0">
    <w:nsid w:val="4F8E4297"/>
    <w:multiLevelType w:val="multilevel"/>
    <w:tmpl w:val="D84A2836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6" w15:restartNumberingAfterBreak="0">
    <w:nsid w:val="58B96EEE"/>
    <w:multiLevelType w:val="multilevel"/>
    <w:tmpl w:val="05888CC2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7" w15:restartNumberingAfterBreak="0">
    <w:nsid w:val="5F1275B8"/>
    <w:multiLevelType w:val="multilevel"/>
    <w:tmpl w:val="D7929E84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8" w15:restartNumberingAfterBreak="0">
    <w:nsid w:val="6476603C"/>
    <w:multiLevelType w:val="multilevel"/>
    <w:tmpl w:val="747894DE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9" w15:restartNumberingAfterBreak="0">
    <w:nsid w:val="6DAE70C9"/>
    <w:multiLevelType w:val="multilevel"/>
    <w:tmpl w:val="256879D2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10" w15:restartNumberingAfterBreak="0">
    <w:nsid w:val="6FC94994"/>
    <w:multiLevelType w:val="multilevel"/>
    <w:tmpl w:val="F432E480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11" w15:restartNumberingAfterBreak="0">
    <w:nsid w:val="75B6114F"/>
    <w:multiLevelType w:val="multilevel"/>
    <w:tmpl w:val="5F420036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12" w15:restartNumberingAfterBreak="0">
    <w:nsid w:val="7974284C"/>
    <w:multiLevelType w:val="multilevel"/>
    <w:tmpl w:val="614AAD82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12"/>
  </w:num>
  <w:num w:numId="10">
    <w:abstractNumId w:val="8"/>
  </w:num>
  <w:num w:numId="11">
    <w:abstractNumId w:val="5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7697D"/>
    <w:rsid w:val="00705E85"/>
    <w:rsid w:val="00761069"/>
    <w:rsid w:val="00E7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D8AAA-E183-4C05-8426-F3E642A1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suppressAutoHyphens/>
    </w:pPr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1">
    <w:name w:val="index 2"/>
    <w:basedOn w:val="Index"/>
  </w:style>
  <w:style w:type="paragraph" w:styleId="31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List2">
    <w:name w:val="List 2"/>
    <w:basedOn w:val="a4"/>
    <w:pPr>
      <w:numPr>
        <w:numId w:val="7"/>
      </w:numPr>
    </w:pPr>
  </w:style>
  <w:style w:type="numbering" w:customStyle="1" w:styleId="List3">
    <w:name w:val="List 3"/>
    <w:basedOn w:val="a4"/>
    <w:pPr>
      <w:numPr>
        <w:numId w:val="8"/>
      </w:numPr>
    </w:pPr>
  </w:style>
  <w:style w:type="numbering" w:customStyle="1" w:styleId="List4">
    <w:name w:val="List 4"/>
    <w:basedOn w:val="a4"/>
    <w:pPr>
      <w:numPr>
        <w:numId w:val="9"/>
      </w:numPr>
    </w:pPr>
  </w:style>
  <w:style w:type="numbering" w:customStyle="1" w:styleId="List5">
    <w:name w:val="List 5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User</dc:creator>
  <cp:lastModifiedBy>User</cp:lastModifiedBy>
  <cp:revision>2</cp:revision>
  <dcterms:created xsi:type="dcterms:W3CDTF">2025-12-22T09:28:00Z</dcterms:created>
  <dcterms:modified xsi:type="dcterms:W3CDTF">2025-12-22T09:28:00Z</dcterms:modified>
</cp:coreProperties>
</file>